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582705AA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D11B1FC" w14:textId="1D923FB8" w:rsidR="008E5871" w:rsidRPr="008E5871" w:rsidRDefault="009035F5">
            <w:pPr>
              <w:pStyle w:val="Month"/>
              <w:rPr>
                <w:b w:val="0"/>
                <w:bCs w:val="0"/>
                <w:sz w:val="48"/>
                <w:szCs w:val="48"/>
              </w:rPr>
            </w:pPr>
            <w:r w:rsidRPr="008E5871">
              <w:rPr>
                <w:sz w:val="48"/>
                <w:szCs w:val="48"/>
              </w:rPr>
              <w:fldChar w:fldCharType="begin"/>
            </w:r>
            <w:r w:rsidRPr="008E5871">
              <w:rPr>
                <w:sz w:val="48"/>
                <w:szCs w:val="48"/>
              </w:rPr>
              <w:instrText xml:space="preserve"> DOCVARIABLE  MonthStart \@ MMMM \* MERGEFORMAT </w:instrText>
            </w:r>
            <w:r w:rsidRPr="008E5871">
              <w:rPr>
                <w:sz w:val="48"/>
                <w:szCs w:val="48"/>
              </w:rPr>
              <w:fldChar w:fldCharType="separate"/>
            </w:r>
            <w:r w:rsidR="008E5871" w:rsidRPr="008E5871">
              <w:rPr>
                <w:sz w:val="48"/>
                <w:szCs w:val="48"/>
              </w:rPr>
              <w:t>October</w:t>
            </w:r>
            <w:r w:rsidRPr="008E5871">
              <w:rPr>
                <w:sz w:val="48"/>
                <w:szCs w:val="48"/>
              </w:rPr>
              <w:fldChar w:fldCharType="end"/>
            </w:r>
            <w:r w:rsidR="008E5871" w:rsidRPr="008E5871">
              <w:rPr>
                <w:sz w:val="48"/>
                <w:szCs w:val="48"/>
              </w:rPr>
              <w:t xml:space="preserve"> Bronco </w:t>
            </w:r>
          </w:p>
          <w:p w14:paraId="7C1FC4D8" w14:textId="16CC5481" w:rsidR="008E5871" w:rsidRDefault="008E5871">
            <w:pPr>
              <w:pStyle w:val="Month"/>
            </w:pP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9CF7E23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5871" w14:paraId="3D740E4B" w14:textId="77777777" w:rsidTr="008E5871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21807" w:themeFill="accent1" w:themeFillShade="80"/>
          </w:tcPr>
          <w:p w14:paraId="55D7D8B4" w14:textId="77777777" w:rsidR="008E5871" w:rsidRDefault="008E5871" w:rsidP="008E5871">
            <w:r>
              <w:t xml:space="preserve">Braves        Pirates </w:t>
            </w:r>
          </w:p>
          <w:p w14:paraId="6C113BBF" w14:textId="54A154E5" w:rsidR="008E5871" w:rsidRDefault="008E5871" w:rsidP="008E5871">
            <w:r>
              <w:t xml:space="preserve">Tigers 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21807" w:themeFill="accent1" w:themeFillShade="80"/>
          </w:tcPr>
          <w:p w14:paraId="6C2E0B4A" w14:textId="24C187DF" w:rsidR="008E5871" w:rsidRDefault="008E5871" w:rsidP="008E587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8E5871" w:rsidRPr="00420111" w14:paraId="0E1AAED6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8552931" w14:textId="77777777" w:rsidR="008E5871" w:rsidRPr="00420111" w:rsidRDefault="008E5871" w:rsidP="008E587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619FD63" w14:textId="77777777" w:rsidR="008E5871" w:rsidRPr="00420111" w:rsidRDefault="008E5871" w:rsidP="008E5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4A00968A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30B2027D" w14:textId="77777777" w:rsidR="002F6E35" w:rsidRDefault="008E5871">
            <w:pPr>
              <w:pStyle w:val="Days"/>
            </w:pPr>
            <w:sdt>
              <w:sdtPr>
                <w:id w:val="1527134494"/>
                <w:placeholder>
                  <w:docPart w:val="7BE0D1B2AA684654AF250FDED0C05BB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38163879" w14:textId="77777777" w:rsidR="002F6E35" w:rsidRDefault="008E5871">
            <w:pPr>
              <w:pStyle w:val="Days"/>
            </w:pPr>
            <w:sdt>
              <w:sdtPr>
                <w:id w:val="8650153"/>
                <w:placeholder>
                  <w:docPart w:val="D7F4586E908544ACBE70D1ADB78DDB1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4781433D" w14:textId="77777777" w:rsidR="002F6E35" w:rsidRDefault="008E5871">
            <w:pPr>
              <w:pStyle w:val="Days"/>
            </w:pPr>
            <w:sdt>
              <w:sdtPr>
                <w:id w:val="-1517691135"/>
                <w:placeholder>
                  <w:docPart w:val="75AF8A692C014638A8C29B373DCA74F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4FD475D" w14:textId="77777777" w:rsidR="002F6E35" w:rsidRDefault="008E5871">
            <w:pPr>
              <w:pStyle w:val="Days"/>
            </w:pPr>
            <w:sdt>
              <w:sdtPr>
                <w:id w:val="-1684429625"/>
                <w:placeholder>
                  <w:docPart w:val="23720910FD2E4724847F4CFE187155B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43A78A36" w14:textId="77777777" w:rsidR="002F6E35" w:rsidRDefault="008E5871">
            <w:pPr>
              <w:pStyle w:val="Days"/>
            </w:pPr>
            <w:sdt>
              <w:sdtPr>
                <w:id w:val="-1188375605"/>
                <w:placeholder>
                  <w:docPart w:val="3FB2843FB8244EDB8E7E937342740F5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D6E01C7" w14:textId="77777777" w:rsidR="002F6E35" w:rsidRDefault="008E5871">
            <w:pPr>
              <w:pStyle w:val="Days"/>
            </w:pPr>
            <w:sdt>
              <w:sdtPr>
                <w:id w:val="1991825489"/>
                <w:placeholder>
                  <w:docPart w:val="640E1443A6A544CCA2EE9AA2B5EBE38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5046DFB2" w14:textId="77777777" w:rsidR="002F6E35" w:rsidRDefault="008E5871">
            <w:pPr>
              <w:pStyle w:val="Days"/>
            </w:pPr>
            <w:sdt>
              <w:sdtPr>
                <w:id w:val="115736794"/>
                <w:placeholder>
                  <w:docPart w:val="BB2995127A83451CBEF23F4EF3AE355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68634760" w14:textId="77777777" w:rsidTr="002F6E35">
        <w:tc>
          <w:tcPr>
            <w:tcW w:w="2054" w:type="dxa"/>
            <w:tcBorders>
              <w:bottom w:val="nil"/>
            </w:tcBorders>
          </w:tcPr>
          <w:p w14:paraId="139C1509" w14:textId="2EA84F6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5871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8E587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DFB922" w14:textId="0C498D8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5871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E587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E5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87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E587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2CE3666" w14:textId="6E3C5A3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5871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E5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E587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871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E587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C09DA38" w14:textId="0F4B97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5871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E587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E587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87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8E587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1057727" w14:textId="0F16D40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5871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E587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E587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871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8E587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9B8E0B8" w14:textId="57506B6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5871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E587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E5871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871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8E587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491CC9D" w14:textId="530F2A9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5871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E5871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E5871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871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8E5871">
              <w:rPr>
                <w:noProof/>
              </w:rPr>
              <w:t>7</w:t>
            </w:r>
            <w:r>
              <w:fldChar w:fldCharType="end"/>
            </w:r>
          </w:p>
        </w:tc>
      </w:tr>
      <w:tr w:rsidR="008E5871" w14:paraId="1CC061A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3B60B63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DFA2D1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75FB33" w14:textId="180781B5" w:rsidR="008E5871" w:rsidRDefault="008E5871" w:rsidP="008E5871">
            <w:r>
              <w:t xml:space="preserve">6pm Pirates vs. Braves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32B41B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34752E" w14:textId="7A22992D" w:rsidR="008E5871" w:rsidRDefault="008E5871" w:rsidP="008E5871">
            <w:r>
              <w:t xml:space="preserve">8pm Pirates vs. Tigers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804BD6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EA40B0" w14:textId="77777777" w:rsidR="008E5871" w:rsidRDefault="008E5871" w:rsidP="008E5871"/>
        </w:tc>
      </w:tr>
      <w:tr w:rsidR="008E5871" w14:paraId="342D37A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B6F029C" w14:textId="62347D27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C3E454" w14:textId="57413C32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1B3332" w14:textId="6A0CFD9B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87E658" w14:textId="72941048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9CAE5D" w14:textId="2E53299F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D9EAF1" w14:textId="43929CAE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17127D" w14:textId="6DBAC420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8E5871" w14:paraId="45FE5B1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5BDC1D6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C20E5A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AD63D7" w14:textId="601031FD" w:rsidR="008E5871" w:rsidRDefault="008E5871" w:rsidP="008E5871">
            <w:r>
              <w:t xml:space="preserve">6pm Tigers vs. Braves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DC2471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33DD08" w14:textId="025B9160" w:rsidR="008E5871" w:rsidRPr="008E5871" w:rsidRDefault="008E5871" w:rsidP="008E5871">
            <w:pPr>
              <w:rPr>
                <w:color w:val="0070C0"/>
              </w:rPr>
            </w:pPr>
            <w:r w:rsidRPr="008E5871">
              <w:rPr>
                <w:color w:val="0070C0"/>
              </w:rPr>
              <w:t>6pm Tigers vs. Pirates</w:t>
            </w:r>
          </w:p>
          <w:p w14:paraId="149CAF3E" w14:textId="73D7B827" w:rsidR="008E5871" w:rsidRPr="008E5871" w:rsidRDefault="008E5871" w:rsidP="008E5871">
            <w:pPr>
              <w:rPr>
                <w:color w:val="0070C0"/>
              </w:rPr>
            </w:pPr>
            <w:r w:rsidRPr="008E5871">
              <w:rPr>
                <w:color w:val="0070C0"/>
              </w:rPr>
              <w:t xml:space="preserve">8pm </w:t>
            </w:r>
            <w:r w:rsidRPr="008E5871">
              <w:rPr>
                <w:color w:val="0070C0"/>
              </w:rPr>
              <w:t xml:space="preserve">Braves </w:t>
            </w:r>
            <w:r w:rsidRPr="008E5871">
              <w:rPr>
                <w:color w:val="0070C0"/>
              </w:rPr>
              <w:t xml:space="preserve">vs. </w:t>
            </w:r>
            <w:r w:rsidRPr="008E5871">
              <w:rPr>
                <w:color w:val="0070C0"/>
              </w:rPr>
              <w:t xml:space="preserve">Tigers </w:t>
            </w:r>
            <w:r w:rsidRPr="008E5871">
              <w:rPr>
                <w:color w:val="0070C0"/>
              </w:rPr>
              <w:t xml:space="preserve"> </w:t>
            </w:r>
          </w:p>
          <w:p w14:paraId="046EEE47" w14:textId="7F2F4B39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B7CA7F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E04686" w14:textId="77777777" w:rsidR="008E5871" w:rsidRDefault="008E5871" w:rsidP="008E5871"/>
        </w:tc>
      </w:tr>
      <w:tr w:rsidR="008E5871" w14:paraId="076B1DE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9F98E72" w14:textId="5A90602C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DA8662" w14:textId="29C75497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61FE59" w14:textId="58CC3C76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675E44" w14:textId="45974D13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9850E9" w14:textId="11A50A67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64DE4D" w14:textId="4A5ED761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B0F9C8" w14:textId="594DBB43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8E5871" w14:paraId="0796B18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3674C96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F1E146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5BF88D" w14:textId="1B2D0F8F" w:rsidR="008E5871" w:rsidRDefault="008E5871" w:rsidP="008E5871">
            <w:r>
              <w:t xml:space="preserve">Play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5ADC98" w14:textId="6BF83994" w:rsidR="008E5871" w:rsidRDefault="008E5871" w:rsidP="008E5871">
            <w:r>
              <w:t xml:space="preserve">Off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CD5C81" w14:textId="3B45D117" w:rsidR="008E5871" w:rsidRDefault="008E5871" w:rsidP="008E5871">
            <w:r>
              <w:t>Week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629DED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515780" w14:textId="77777777" w:rsidR="008E5871" w:rsidRDefault="008E5871" w:rsidP="008E5871"/>
        </w:tc>
      </w:tr>
      <w:tr w:rsidR="008E5871" w14:paraId="230E654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B2459D6" w14:textId="5E535D62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973484" w14:textId="08804B81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C69A9F" w14:textId="0DEA3E98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26AA8B" w14:textId="5AE5B22E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6955BD" w14:textId="1FA3C224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0AF2D3" w14:textId="1C17E300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126735" w14:textId="6418A8C7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8E5871" w14:paraId="6DA43B1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A50F6FD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2034B6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92D3B3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D072F6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D727A6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18F4CF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745316" w14:textId="77777777" w:rsidR="008E5871" w:rsidRDefault="008E5871" w:rsidP="008E5871"/>
        </w:tc>
      </w:tr>
      <w:tr w:rsidR="008E5871" w14:paraId="7153D07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07B17B3" w14:textId="47BA56B6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49191A" w14:textId="27354F64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54C394" w14:textId="54F9FF4A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DFC309" w14:textId="4A464370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49E192" w14:textId="636D37B7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5F8BD0" w14:textId="0539D7EC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836202" w14:textId="236C7AD5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8E5871" w14:paraId="0FF693A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770B0EE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407CB0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FC7129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8E0A3D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2B7F8D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C949AC" w14:textId="77777777" w:rsidR="008E5871" w:rsidRDefault="008E5871" w:rsidP="008E587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1C124B" w14:textId="77777777" w:rsidR="008E5871" w:rsidRDefault="008E5871" w:rsidP="008E5871"/>
        </w:tc>
      </w:tr>
      <w:tr w:rsidR="008E5871" w14:paraId="11B12F6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18C11D1" w14:textId="3D22CF37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5943AB7" w14:textId="7AC6EF99" w:rsidR="008E5871" w:rsidRDefault="008E5871" w:rsidP="008E587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29D7CBC" w14:textId="77777777" w:rsidR="008E5871" w:rsidRDefault="008E5871" w:rsidP="008E587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EC72038" w14:textId="77777777" w:rsidR="008E5871" w:rsidRDefault="008E5871" w:rsidP="008E587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82C0213" w14:textId="77777777" w:rsidR="008E5871" w:rsidRDefault="008E5871" w:rsidP="008E587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B5864F4" w14:textId="77777777" w:rsidR="008E5871" w:rsidRDefault="008E5871" w:rsidP="008E587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9259425" w14:textId="77777777" w:rsidR="008E5871" w:rsidRDefault="008E5871" w:rsidP="008E5871">
            <w:pPr>
              <w:pStyle w:val="Dates"/>
            </w:pPr>
          </w:p>
        </w:tc>
      </w:tr>
      <w:tr w:rsidR="008E5871" w14:paraId="69141620" w14:textId="77777777" w:rsidTr="002F6E35">
        <w:trPr>
          <w:trHeight w:hRule="exact" w:val="907"/>
        </w:trPr>
        <w:tc>
          <w:tcPr>
            <w:tcW w:w="2054" w:type="dxa"/>
          </w:tcPr>
          <w:p w14:paraId="55753639" w14:textId="77777777" w:rsidR="008E5871" w:rsidRDefault="008E5871" w:rsidP="008E5871"/>
        </w:tc>
        <w:tc>
          <w:tcPr>
            <w:tcW w:w="2055" w:type="dxa"/>
          </w:tcPr>
          <w:p w14:paraId="0CAE0971" w14:textId="77777777" w:rsidR="008E5871" w:rsidRDefault="008E5871" w:rsidP="008E5871"/>
        </w:tc>
        <w:tc>
          <w:tcPr>
            <w:tcW w:w="2055" w:type="dxa"/>
          </w:tcPr>
          <w:p w14:paraId="0BACFAA3" w14:textId="77777777" w:rsidR="008E5871" w:rsidRDefault="008E5871" w:rsidP="008E5871"/>
        </w:tc>
        <w:tc>
          <w:tcPr>
            <w:tcW w:w="2055" w:type="dxa"/>
          </w:tcPr>
          <w:p w14:paraId="0617F6BE" w14:textId="77777777" w:rsidR="008E5871" w:rsidRDefault="008E5871" w:rsidP="008E5871"/>
        </w:tc>
        <w:tc>
          <w:tcPr>
            <w:tcW w:w="2055" w:type="dxa"/>
          </w:tcPr>
          <w:p w14:paraId="60617AFD" w14:textId="77777777" w:rsidR="008E5871" w:rsidRDefault="008E5871" w:rsidP="008E5871"/>
        </w:tc>
        <w:tc>
          <w:tcPr>
            <w:tcW w:w="2055" w:type="dxa"/>
          </w:tcPr>
          <w:p w14:paraId="16B81CF2" w14:textId="77777777" w:rsidR="008E5871" w:rsidRDefault="008E5871" w:rsidP="008E5871"/>
        </w:tc>
        <w:tc>
          <w:tcPr>
            <w:tcW w:w="2055" w:type="dxa"/>
          </w:tcPr>
          <w:p w14:paraId="303B2C02" w14:textId="77777777" w:rsidR="008E5871" w:rsidRDefault="008E5871" w:rsidP="008E5871"/>
        </w:tc>
      </w:tr>
    </w:tbl>
    <w:p w14:paraId="42A1BBD1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9EC3" w14:textId="77777777" w:rsidR="008E5871" w:rsidRDefault="008E5871">
      <w:pPr>
        <w:spacing w:before="0" w:after="0"/>
      </w:pPr>
      <w:r>
        <w:separator/>
      </w:r>
    </w:p>
  </w:endnote>
  <w:endnote w:type="continuationSeparator" w:id="0">
    <w:p w14:paraId="480AD753" w14:textId="77777777" w:rsidR="008E5871" w:rsidRDefault="008E58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13DF" w14:textId="77777777" w:rsidR="008E5871" w:rsidRDefault="008E5871">
      <w:pPr>
        <w:spacing w:before="0" w:after="0"/>
      </w:pPr>
      <w:r>
        <w:separator/>
      </w:r>
    </w:p>
  </w:footnote>
  <w:footnote w:type="continuationSeparator" w:id="0">
    <w:p w14:paraId="6A0136D2" w14:textId="77777777" w:rsidR="008E5871" w:rsidRDefault="008E58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3"/>
    <w:docVar w:name="MonthStart" w:val="10/1/2023"/>
    <w:docVar w:name="ShowDynamicGuides" w:val="1"/>
    <w:docVar w:name="ShowMarginGuides" w:val="0"/>
    <w:docVar w:name="ShowOutlines" w:val="0"/>
    <w:docVar w:name="ShowStaticGuides" w:val="0"/>
  </w:docVars>
  <w:rsids>
    <w:rsidRoot w:val="008E5871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E583B"/>
    <w:rsid w:val="006F4E3A"/>
    <w:rsid w:val="007564A4"/>
    <w:rsid w:val="007777B1"/>
    <w:rsid w:val="007A49F2"/>
    <w:rsid w:val="00874C9A"/>
    <w:rsid w:val="008E5871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0B0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300F" w:themeColor="accent1" w:shadow="1"/>
        <w:left w:val="single" w:sz="2" w:space="10" w:color="A5300F" w:themeColor="accent1" w:shadow="1"/>
        <w:bottom w:val="single" w:sz="2" w:space="10" w:color="A5300F" w:themeColor="accent1" w:shadow="1"/>
        <w:right w:val="single" w:sz="2" w:space="10" w:color="A5300F" w:themeColor="accent1" w:shadow="1"/>
      </w:pBdr>
      <w:ind w:left="1152" w:right="1152"/>
    </w:pPr>
    <w:rPr>
      <w:i/>
      <w:iCs/>
      <w:color w:val="A5300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300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5300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5300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11707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11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21807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Local\Microsoft\Office\16.0\DTS\en-US%7b57A66470-5FDC-4E62-9FDD-CEFB49991524%7d\%7bF12E22C6-D219-447A-9CBE-117A12C49922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E0D1B2AA684654AF250FDED0C0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8310-C72D-408E-89CF-EED255DB47E1}"/>
      </w:docPartPr>
      <w:docPartBody>
        <w:p w:rsidR="00000000" w:rsidRDefault="006C382F">
          <w:pPr>
            <w:pStyle w:val="7BE0D1B2AA684654AF250FDED0C05BBF"/>
          </w:pPr>
          <w:r>
            <w:t>Sunday</w:t>
          </w:r>
        </w:p>
      </w:docPartBody>
    </w:docPart>
    <w:docPart>
      <w:docPartPr>
        <w:name w:val="D7F4586E908544ACBE70D1ADB78D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BC5A-7622-42AF-8814-AEE23A5435F4}"/>
      </w:docPartPr>
      <w:docPartBody>
        <w:p w:rsidR="00000000" w:rsidRDefault="006C382F">
          <w:pPr>
            <w:pStyle w:val="D7F4586E908544ACBE70D1ADB78DDB1F"/>
          </w:pPr>
          <w:r>
            <w:t>Monday</w:t>
          </w:r>
        </w:p>
      </w:docPartBody>
    </w:docPart>
    <w:docPart>
      <w:docPartPr>
        <w:name w:val="75AF8A692C014638A8C29B373DCA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45CA-C475-4342-8BF5-9774DA6473CA}"/>
      </w:docPartPr>
      <w:docPartBody>
        <w:p w:rsidR="00000000" w:rsidRDefault="006C382F">
          <w:pPr>
            <w:pStyle w:val="75AF8A692C014638A8C29B373DCA74FB"/>
          </w:pPr>
          <w:r>
            <w:t>Tuesday</w:t>
          </w:r>
        </w:p>
      </w:docPartBody>
    </w:docPart>
    <w:docPart>
      <w:docPartPr>
        <w:name w:val="23720910FD2E4724847F4CFE1871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C5A2-61E0-4930-B9AB-B01B0B1DDFF9}"/>
      </w:docPartPr>
      <w:docPartBody>
        <w:p w:rsidR="00000000" w:rsidRDefault="006C382F">
          <w:pPr>
            <w:pStyle w:val="23720910FD2E4724847F4CFE187155B9"/>
          </w:pPr>
          <w:r>
            <w:t>Wednesday</w:t>
          </w:r>
        </w:p>
      </w:docPartBody>
    </w:docPart>
    <w:docPart>
      <w:docPartPr>
        <w:name w:val="3FB2843FB8244EDB8E7E937342740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2AB7-3F9F-4A8A-9E02-647E49481126}"/>
      </w:docPartPr>
      <w:docPartBody>
        <w:p w:rsidR="00000000" w:rsidRDefault="006C382F">
          <w:pPr>
            <w:pStyle w:val="3FB2843FB8244EDB8E7E937342740F53"/>
          </w:pPr>
          <w:r>
            <w:t>Thursday</w:t>
          </w:r>
        </w:p>
      </w:docPartBody>
    </w:docPart>
    <w:docPart>
      <w:docPartPr>
        <w:name w:val="640E1443A6A544CCA2EE9AA2B5EBE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9ADC-5DE2-4E37-95F5-49D59AE414E0}"/>
      </w:docPartPr>
      <w:docPartBody>
        <w:p w:rsidR="00000000" w:rsidRDefault="006C382F">
          <w:pPr>
            <w:pStyle w:val="640E1443A6A544CCA2EE9AA2B5EBE38C"/>
          </w:pPr>
          <w:r>
            <w:t>Friday</w:t>
          </w:r>
        </w:p>
      </w:docPartBody>
    </w:docPart>
    <w:docPart>
      <w:docPartPr>
        <w:name w:val="BB2995127A83451CBEF23F4EF3AE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9E3A8-7F03-43ED-B5A1-0E04B0E6E778}"/>
      </w:docPartPr>
      <w:docPartBody>
        <w:p w:rsidR="00000000" w:rsidRDefault="006C382F">
          <w:pPr>
            <w:pStyle w:val="BB2995127A83451CBEF23F4EF3AE355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E0D1B2AA684654AF250FDED0C05BBF">
    <w:name w:val="7BE0D1B2AA684654AF250FDED0C05BBF"/>
  </w:style>
  <w:style w:type="paragraph" w:customStyle="1" w:styleId="D7F4586E908544ACBE70D1ADB78DDB1F">
    <w:name w:val="D7F4586E908544ACBE70D1ADB78DDB1F"/>
  </w:style>
  <w:style w:type="paragraph" w:customStyle="1" w:styleId="75AF8A692C014638A8C29B373DCA74FB">
    <w:name w:val="75AF8A692C014638A8C29B373DCA74FB"/>
  </w:style>
  <w:style w:type="paragraph" w:customStyle="1" w:styleId="23720910FD2E4724847F4CFE187155B9">
    <w:name w:val="23720910FD2E4724847F4CFE187155B9"/>
  </w:style>
  <w:style w:type="paragraph" w:customStyle="1" w:styleId="3FB2843FB8244EDB8E7E937342740F53">
    <w:name w:val="3FB2843FB8244EDB8E7E937342740F53"/>
  </w:style>
  <w:style w:type="paragraph" w:customStyle="1" w:styleId="640E1443A6A544CCA2EE9AA2B5EBE38C">
    <w:name w:val="640E1443A6A544CCA2EE9AA2B5EBE38C"/>
  </w:style>
  <w:style w:type="paragraph" w:customStyle="1" w:styleId="BB2995127A83451CBEF23F4EF3AE355E">
    <w:name w:val="BB2995127A83451CBEF23F4EF3AE35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{F12E22C6-D219-447A-9CBE-117A12C49922}tf16382936_win32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2023-09-16T15:14:00Z</dcterms:created>
  <dcterms:modified xsi:type="dcterms:W3CDTF">2023-09-16T15:27:00Z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